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D8D6" w14:textId="75BE2FE2" w:rsidR="00CE471A" w:rsidRPr="00447F64" w:rsidRDefault="00447F64" w:rsidP="00447F64">
      <w:pPr>
        <w:jc w:val="center"/>
        <w:rPr>
          <w:rFonts w:ascii="Cambria" w:hAnsi="Cambria"/>
          <w:b/>
          <w:bCs/>
          <w:sz w:val="28"/>
          <w:szCs w:val="28"/>
        </w:rPr>
      </w:pPr>
      <w:r w:rsidRPr="00447F64">
        <w:rPr>
          <w:rFonts w:ascii="Cambria" w:hAnsi="Cambria"/>
          <w:b/>
          <w:bCs/>
          <w:sz w:val="28"/>
          <w:szCs w:val="28"/>
        </w:rPr>
        <w:t>Teamwork Task Division Form</w:t>
      </w:r>
    </w:p>
    <w:p w14:paraId="69E84214" w14:textId="77777777" w:rsidR="00447F64" w:rsidRPr="00447F64" w:rsidRDefault="00447F64">
      <w:pPr>
        <w:rPr>
          <w:rFonts w:ascii="Cambria" w:hAnsi="Cambria"/>
        </w:rPr>
      </w:pPr>
    </w:p>
    <w:p w14:paraId="2954F684" w14:textId="24D2F6C8" w:rsidR="00447F64" w:rsidRPr="00447F64" w:rsidRDefault="00447F64">
      <w:pPr>
        <w:rPr>
          <w:rFonts w:ascii="Cambria" w:hAnsi="Cambria"/>
        </w:rPr>
      </w:pPr>
      <w:r w:rsidRPr="00447F64">
        <w:rPr>
          <w:rFonts w:ascii="Cambria" w:hAnsi="Cambria"/>
          <w:b/>
          <w:bCs/>
        </w:rPr>
        <w:t>Project title</w:t>
      </w:r>
      <w:r w:rsidRPr="00447F64">
        <w:rPr>
          <w:rFonts w:ascii="Cambria" w:hAnsi="Cambria"/>
        </w:rPr>
        <w:t>:</w:t>
      </w:r>
    </w:p>
    <w:p w14:paraId="04F38E27" w14:textId="77777777" w:rsidR="00447F64" w:rsidRPr="00447F64" w:rsidRDefault="00447F64">
      <w:pPr>
        <w:rPr>
          <w:rFonts w:ascii="Cambria" w:hAnsi="Cambria"/>
        </w:rPr>
      </w:pPr>
    </w:p>
    <w:p w14:paraId="57945D1A" w14:textId="3D7D3391" w:rsidR="00447F64" w:rsidRPr="00447F64" w:rsidRDefault="00447F64">
      <w:pPr>
        <w:rPr>
          <w:rFonts w:ascii="Cambria" w:hAnsi="Cambria"/>
        </w:rPr>
      </w:pPr>
      <w:r w:rsidRPr="00447F64">
        <w:rPr>
          <w:rFonts w:ascii="Cambria" w:hAnsi="Cambria"/>
          <w:b/>
          <w:bCs/>
        </w:rPr>
        <w:t>Team members</w:t>
      </w:r>
      <w:r w:rsidRPr="00447F64">
        <w:rPr>
          <w:rFonts w:ascii="Cambria" w:hAnsi="Cambria"/>
        </w:rPr>
        <w:t>:</w:t>
      </w:r>
    </w:p>
    <w:p w14:paraId="5D9EF179" w14:textId="3889403F" w:rsidR="00447F64" w:rsidRPr="00447F64" w:rsidRDefault="00447F64" w:rsidP="00447F6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47F64">
        <w:rPr>
          <w:rFonts w:ascii="Cambria" w:hAnsi="Cambria"/>
        </w:rPr>
        <w:t xml:space="preserve"> </w:t>
      </w:r>
    </w:p>
    <w:p w14:paraId="3AB0C2B0" w14:textId="12074672" w:rsidR="00447F64" w:rsidRDefault="00447F64" w:rsidP="00447F6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447F64">
        <w:rPr>
          <w:rFonts w:ascii="Cambria" w:hAnsi="Cambria"/>
        </w:rPr>
        <w:t xml:space="preserve"> </w:t>
      </w:r>
    </w:p>
    <w:p w14:paraId="6369585A" w14:textId="77777777" w:rsidR="00447F64" w:rsidRDefault="00447F64" w:rsidP="00447F64">
      <w:pPr>
        <w:rPr>
          <w:rFonts w:ascii="Cambria" w:hAnsi="Cambria"/>
        </w:rPr>
      </w:pPr>
    </w:p>
    <w:p w14:paraId="465407FF" w14:textId="672F5BA1" w:rsidR="00302E3A" w:rsidRDefault="001F58AA" w:rsidP="00447F64">
      <w:pPr>
        <w:rPr>
          <w:rFonts w:ascii="Cambria" w:hAnsi="Cambria"/>
        </w:rPr>
      </w:pPr>
      <w:r w:rsidRPr="001F58AA">
        <w:rPr>
          <w:rFonts w:ascii="Cambria" w:hAnsi="Cambria"/>
        </w:rPr>
        <w:t>For each task, specify the percentage of contribution each team member made to Writing and Coding. For instance, if Team Member 1 handled all the coding for Task 1, input 100 in the third column of the first row and 0 in the fourth column. If both members equally contributed to the writing for Task 1, input 50 in both the first and second columns of the first row.</w:t>
      </w:r>
    </w:p>
    <w:p w14:paraId="59CFCA53" w14:textId="77777777" w:rsidR="001F58AA" w:rsidRPr="00447F64" w:rsidRDefault="001F58AA" w:rsidP="00447F64">
      <w:pPr>
        <w:rPr>
          <w:rFonts w:ascii="Cambria" w:hAnsi="Cambria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79"/>
        <w:gridCol w:w="1521"/>
        <w:gridCol w:w="1294"/>
        <w:gridCol w:w="1316"/>
        <w:gridCol w:w="1350"/>
      </w:tblGrid>
      <w:tr w:rsidR="00447F64" w:rsidRPr="00447F64" w14:paraId="1EC7C21E" w14:textId="77777777" w:rsidTr="00447F64">
        <w:tc>
          <w:tcPr>
            <w:tcW w:w="3879" w:type="dxa"/>
          </w:tcPr>
          <w:p w14:paraId="00B64D3D" w14:textId="77777777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</w:p>
        </w:tc>
        <w:tc>
          <w:tcPr>
            <w:tcW w:w="2815" w:type="dxa"/>
            <w:gridSpan w:val="2"/>
          </w:tcPr>
          <w:p w14:paraId="46450E0E" w14:textId="1D3ED728" w:rsidR="00447F64" w:rsidRPr="00447F64" w:rsidRDefault="00447F64" w:rsidP="00447F64">
            <w:pPr>
              <w:jc w:val="center"/>
              <w:rPr>
                <w:rFonts w:ascii="Cambria" w:hAnsi="Cambria"/>
                <w:b/>
                <w:bCs/>
              </w:rPr>
            </w:pPr>
            <w:r w:rsidRPr="00447F64">
              <w:rPr>
                <w:rFonts w:ascii="Cambria" w:hAnsi="Cambria"/>
                <w:b/>
                <w:bCs/>
              </w:rPr>
              <w:t>Writing</w:t>
            </w:r>
          </w:p>
        </w:tc>
        <w:tc>
          <w:tcPr>
            <w:tcW w:w="2666" w:type="dxa"/>
            <w:gridSpan w:val="2"/>
          </w:tcPr>
          <w:p w14:paraId="421AF221" w14:textId="365DDCFA" w:rsidR="00447F64" w:rsidRPr="00447F64" w:rsidRDefault="00447F64" w:rsidP="00447F64">
            <w:pPr>
              <w:jc w:val="center"/>
              <w:rPr>
                <w:rFonts w:ascii="Cambria" w:hAnsi="Cambria"/>
                <w:b/>
                <w:bCs/>
              </w:rPr>
            </w:pPr>
            <w:r w:rsidRPr="00447F64">
              <w:rPr>
                <w:rFonts w:ascii="Cambria" w:hAnsi="Cambria"/>
                <w:b/>
                <w:bCs/>
              </w:rPr>
              <w:t>Coding</w:t>
            </w:r>
          </w:p>
        </w:tc>
      </w:tr>
      <w:tr w:rsidR="00447F64" w:rsidRPr="00447F64" w14:paraId="4D71A747" w14:textId="77777777" w:rsidTr="00447F64">
        <w:tc>
          <w:tcPr>
            <w:tcW w:w="3879" w:type="dxa"/>
          </w:tcPr>
          <w:p w14:paraId="3C289730" w14:textId="237C1765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 xml:space="preserve">Tasks </w:t>
            </w:r>
          </w:p>
        </w:tc>
        <w:tc>
          <w:tcPr>
            <w:tcW w:w="1521" w:type="dxa"/>
          </w:tcPr>
          <w:p w14:paraId="7C3CEB4B" w14:textId="47F1DF21" w:rsidR="00447F64" w:rsidRPr="00447F64" w:rsidRDefault="00447F64" w:rsidP="00447F64">
            <w:pPr>
              <w:jc w:val="center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Team Member 1</w:t>
            </w:r>
          </w:p>
        </w:tc>
        <w:tc>
          <w:tcPr>
            <w:tcW w:w="1294" w:type="dxa"/>
          </w:tcPr>
          <w:p w14:paraId="481B9ACD" w14:textId="2A9977E8" w:rsidR="00447F64" w:rsidRPr="00447F64" w:rsidRDefault="00447F64" w:rsidP="00447F64">
            <w:pPr>
              <w:jc w:val="center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Team Member 2</w:t>
            </w:r>
          </w:p>
        </w:tc>
        <w:tc>
          <w:tcPr>
            <w:tcW w:w="1316" w:type="dxa"/>
          </w:tcPr>
          <w:p w14:paraId="660E7C5E" w14:textId="0BB65062" w:rsidR="00447F64" w:rsidRPr="00447F64" w:rsidRDefault="00447F64" w:rsidP="00447F64">
            <w:pPr>
              <w:jc w:val="center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Team Member 1</w:t>
            </w:r>
          </w:p>
        </w:tc>
        <w:tc>
          <w:tcPr>
            <w:tcW w:w="1350" w:type="dxa"/>
          </w:tcPr>
          <w:p w14:paraId="54C61071" w14:textId="0C2B0570" w:rsidR="00447F64" w:rsidRPr="00447F64" w:rsidRDefault="00447F64" w:rsidP="00447F64">
            <w:pPr>
              <w:jc w:val="center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Team Member 2</w:t>
            </w:r>
          </w:p>
        </w:tc>
      </w:tr>
      <w:tr w:rsidR="00447F64" w:rsidRPr="00447F64" w14:paraId="7628542A" w14:textId="77777777" w:rsidTr="00447F64">
        <w:tc>
          <w:tcPr>
            <w:tcW w:w="3879" w:type="dxa"/>
          </w:tcPr>
          <w:p w14:paraId="1C2B1BAC" w14:textId="348EE52C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1. Data and Variables Description</w:t>
            </w:r>
          </w:p>
        </w:tc>
        <w:tc>
          <w:tcPr>
            <w:tcW w:w="1521" w:type="dxa"/>
          </w:tcPr>
          <w:p w14:paraId="3CD156E6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294" w:type="dxa"/>
          </w:tcPr>
          <w:p w14:paraId="45FF7EFC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16" w:type="dxa"/>
          </w:tcPr>
          <w:p w14:paraId="75B763AF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17781E1F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</w:tr>
      <w:tr w:rsidR="00447F64" w:rsidRPr="00447F64" w14:paraId="1E1A64E1" w14:textId="77777777" w:rsidTr="00447F64">
        <w:tc>
          <w:tcPr>
            <w:tcW w:w="3879" w:type="dxa"/>
          </w:tcPr>
          <w:p w14:paraId="0431C559" w14:textId="339E3924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2. Summary Statistics</w:t>
            </w:r>
          </w:p>
        </w:tc>
        <w:tc>
          <w:tcPr>
            <w:tcW w:w="1521" w:type="dxa"/>
          </w:tcPr>
          <w:p w14:paraId="046CA501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294" w:type="dxa"/>
          </w:tcPr>
          <w:p w14:paraId="5702B748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16" w:type="dxa"/>
          </w:tcPr>
          <w:p w14:paraId="1E3E2D89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52659538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</w:tr>
      <w:tr w:rsidR="00447F64" w:rsidRPr="00447F64" w14:paraId="7E9CDFC6" w14:textId="77777777" w:rsidTr="00447F64">
        <w:tc>
          <w:tcPr>
            <w:tcW w:w="3879" w:type="dxa"/>
          </w:tcPr>
          <w:p w14:paraId="759CD5EA" w14:textId="5CAC7EC3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3. Relationship b/w Main Variables</w:t>
            </w:r>
          </w:p>
        </w:tc>
        <w:tc>
          <w:tcPr>
            <w:tcW w:w="1521" w:type="dxa"/>
          </w:tcPr>
          <w:p w14:paraId="1CC76B78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294" w:type="dxa"/>
          </w:tcPr>
          <w:p w14:paraId="29729F01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16" w:type="dxa"/>
          </w:tcPr>
          <w:p w14:paraId="2D4ABCFC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2740DE4C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</w:tr>
      <w:tr w:rsidR="00447F64" w:rsidRPr="00447F64" w14:paraId="4859BE47" w14:textId="77777777" w:rsidTr="00447F64">
        <w:tc>
          <w:tcPr>
            <w:tcW w:w="3879" w:type="dxa"/>
          </w:tcPr>
          <w:p w14:paraId="6341AAC9" w14:textId="5857694F" w:rsidR="00447F64" w:rsidRPr="00447F64" w:rsidRDefault="00447F64" w:rsidP="00447F64">
            <w:pPr>
              <w:ind w:left="251" w:hanging="180"/>
              <w:rPr>
                <w:rFonts w:ascii="Cambria" w:hAnsi="Cambria"/>
              </w:rPr>
            </w:pPr>
            <w:r w:rsidRPr="00447F64">
              <w:rPr>
                <w:rFonts w:ascii="Cambria" w:hAnsi="Cambria"/>
              </w:rPr>
              <w:t>4. Exploring Other Variables</w:t>
            </w:r>
          </w:p>
        </w:tc>
        <w:tc>
          <w:tcPr>
            <w:tcW w:w="1521" w:type="dxa"/>
          </w:tcPr>
          <w:p w14:paraId="6941C499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294" w:type="dxa"/>
          </w:tcPr>
          <w:p w14:paraId="1B200AC9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16" w:type="dxa"/>
          </w:tcPr>
          <w:p w14:paraId="374A7565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3E867C42" w14:textId="77777777" w:rsidR="00447F64" w:rsidRPr="00447F64" w:rsidRDefault="00447F64" w:rsidP="00447F64">
            <w:pPr>
              <w:rPr>
                <w:rFonts w:ascii="Cambria" w:hAnsi="Cambria"/>
              </w:rPr>
            </w:pPr>
          </w:p>
        </w:tc>
      </w:tr>
    </w:tbl>
    <w:p w14:paraId="5C206C6C" w14:textId="2A49124A" w:rsidR="00447F64" w:rsidRDefault="00447F64" w:rsidP="00447F64">
      <w:pPr>
        <w:rPr>
          <w:rFonts w:ascii="Cambria" w:hAnsi="Cambria"/>
        </w:rPr>
      </w:pPr>
    </w:p>
    <w:p w14:paraId="271ADC8D" w14:textId="3B283B4F" w:rsidR="001B310F" w:rsidRDefault="00CF3DC1" w:rsidP="00CF3DC1">
      <w:pPr>
        <w:rPr>
          <w:rFonts w:ascii="Cambria" w:hAnsi="Cambria"/>
        </w:rPr>
      </w:pPr>
      <w:r w:rsidRPr="00CF3DC1">
        <w:rPr>
          <w:rFonts w:ascii="Cambria" w:hAnsi="Cambria"/>
          <w:b/>
          <w:bCs/>
        </w:rPr>
        <w:t>Pro tip:</w:t>
      </w:r>
      <w:r w:rsidRPr="00CF3DC1">
        <w:rPr>
          <w:rFonts w:ascii="Cambria" w:hAnsi="Cambria"/>
        </w:rPr>
        <w:t xml:space="preserve"> Avoid dividing all tasks equally between team members. It's more effective for each individual to take ownership of </w:t>
      </w:r>
      <w:r w:rsidR="001B310F">
        <w:rPr>
          <w:rFonts w:ascii="Cambria" w:hAnsi="Cambria"/>
        </w:rPr>
        <w:t xml:space="preserve">some </w:t>
      </w:r>
      <w:r w:rsidRPr="00CF3DC1">
        <w:rPr>
          <w:rFonts w:ascii="Cambria" w:hAnsi="Cambria"/>
        </w:rPr>
        <w:t>tasks</w:t>
      </w:r>
      <w:r w:rsidR="001B310F">
        <w:rPr>
          <w:rFonts w:ascii="Cambria" w:hAnsi="Cambria"/>
        </w:rPr>
        <w:t xml:space="preserve"> and </w:t>
      </w:r>
      <w:r w:rsidR="00380119">
        <w:rPr>
          <w:rFonts w:ascii="Cambria" w:hAnsi="Cambria"/>
        </w:rPr>
        <w:t>work on other tasks together</w:t>
      </w:r>
      <w:r w:rsidR="001B310F">
        <w:rPr>
          <w:rFonts w:ascii="Cambria" w:hAnsi="Cambria"/>
        </w:rPr>
        <w:t>.</w:t>
      </w:r>
    </w:p>
    <w:p w14:paraId="2360782D" w14:textId="77777777" w:rsidR="00CF3DC1" w:rsidRPr="00447F64" w:rsidRDefault="00CF3DC1" w:rsidP="00447F64">
      <w:pPr>
        <w:rPr>
          <w:rFonts w:ascii="Cambria" w:hAnsi="Cambria"/>
        </w:rPr>
      </w:pPr>
    </w:p>
    <w:sectPr w:rsidR="00CF3DC1" w:rsidRPr="0044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D06"/>
    <w:multiLevelType w:val="hybridMultilevel"/>
    <w:tmpl w:val="DDFA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B55"/>
    <w:multiLevelType w:val="hybridMultilevel"/>
    <w:tmpl w:val="F91C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15757">
    <w:abstractNumId w:val="1"/>
  </w:num>
  <w:num w:numId="2" w16cid:durableId="123504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64"/>
    <w:rsid w:val="000028CC"/>
    <w:rsid w:val="00011417"/>
    <w:rsid w:val="0007137B"/>
    <w:rsid w:val="000A6271"/>
    <w:rsid w:val="000C0F6B"/>
    <w:rsid w:val="000D450D"/>
    <w:rsid w:val="00162A71"/>
    <w:rsid w:val="001B310F"/>
    <w:rsid w:val="001F58AA"/>
    <w:rsid w:val="00221044"/>
    <w:rsid w:val="00236360"/>
    <w:rsid w:val="00256E8F"/>
    <w:rsid w:val="00286180"/>
    <w:rsid w:val="00296AE9"/>
    <w:rsid w:val="00302E3A"/>
    <w:rsid w:val="003153FC"/>
    <w:rsid w:val="003234B0"/>
    <w:rsid w:val="00334D96"/>
    <w:rsid w:val="003714EC"/>
    <w:rsid w:val="00380119"/>
    <w:rsid w:val="00385F8C"/>
    <w:rsid w:val="003C1C5D"/>
    <w:rsid w:val="003D59E6"/>
    <w:rsid w:val="003E2965"/>
    <w:rsid w:val="003F1A74"/>
    <w:rsid w:val="003F305E"/>
    <w:rsid w:val="003F575A"/>
    <w:rsid w:val="0042467C"/>
    <w:rsid w:val="00447F64"/>
    <w:rsid w:val="00467A35"/>
    <w:rsid w:val="0047750A"/>
    <w:rsid w:val="005920E3"/>
    <w:rsid w:val="005C2FD5"/>
    <w:rsid w:val="005C5BF7"/>
    <w:rsid w:val="00623C1F"/>
    <w:rsid w:val="00693FF7"/>
    <w:rsid w:val="006B3C41"/>
    <w:rsid w:val="006C6169"/>
    <w:rsid w:val="006D1B67"/>
    <w:rsid w:val="00747CF9"/>
    <w:rsid w:val="00753511"/>
    <w:rsid w:val="0076664E"/>
    <w:rsid w:val="00766E57"/>
    <w:rsid w:val="00767A71"/>
    <w:rsid w:val="007B1D3C"/>
    <w:rsid w:val="008415A0"/>
    <w:rsid w:val="008C7031"/>
    <w:rsid w:val="008E10A6"/>
    <w:rsid w:val="00901D6B"/>
    <w:rsid w:val="00905089"/>
    <w:rsid w:val="009308D7"/>
    <w:rsid w:val="00973B7F"/>
    <w:rsid w:val="00973EB6"/>
    <w:rsid w:val="009C0322"/>
    <w:rsid w:val="009E6411"/>
    <w:rsid w:val="00A05D42"/>
    <w:rsid w:val="00A47FA9"/>
    <w:rsid w:val="00A54912"/>
    <w:rsid w:val="00A56F98"/>
    <w:rsid w:val="00A76F40"/>
    <w:rsid w:val="00AA0D8E"/>
    <w:rsid w:val="00AE6C0D"/>
    <w:rsid w:val="00B14606"/>
    <w:rsid w:val="00B82D56"/>
    <w:rsid w:val="00BA54E1"/>
    <w:rsid w:val="00BC68F1"/>
    <w:rsid w:val="00BE1F64"/>
    <w:rsid w:val="00BE5134"/>
    <w:rsid w:val="00C32DEC"/>
    <w:rsid w:val="00C50FE1"/>
    <w:rsid w:val="00CA07BD"/>
    <w:rsid w:val="00CA2F0D"/>
    <w:rsid w:val="00CE2729"/>
    <w:rsid w:val="00CE471A"/>
    <w:rsid w:val="00CF3DC1"/>
    <w:rsid w:val="00D349CF"/>
    <w:rsid w:val="00D66295"/>
    <w:rsid w:val="00D724A6"/>
    <w:rsid w:val="00DC36C0"/>
    <w:rsid w:val="00DC4491"/>
    <w:rsid w:val="00DD5772"/>
    <w:rsid w:val="00E03D5E"/>
    <w:rsid w:val="00E3667D"/>
    <w:rsid w:val="00E415C9"/>
    <w:rsid w:val="00E45009"/>
    <w:rsid w:val="00EA7476"/>
    <w:rsid w:val="00EC5BAE"/>
    <w:rsid w:val="00EF05BB"/>
    <w:rsid w:val="00F101F6"/>
    <w:rsid w:val="00F32E3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2A901"/>
  <w15:chartTrackingRefBased/>
  <w15:docId w15:val="{FC301B54-EBBE-F64E-81C8-E0AE819F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F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F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F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F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F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F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Bhagia, Div</dc:creator>
  <cp:keywords/>
  <dc:description/>
  <cp:lastModifiedBy>Bhagia, Div</cp:lastModifiedBy>
  <cp:revision>8</cp:revision>
  <dcterms:created xsi:type="dcterms:W3CDTF">2024-08-23T00:39:00Z</dcterms:created>
  <dcterms:modified xsi:type="dcterms:W3CDTF">2024-08-23T17:25:00Z</dcterms:modified>
</cp:coreProperties>
</file>