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C322" w14:textId="77777777" w:rsidR="00F211C4" w:rsidRPr="00F211C4" w:rsidRDefault="00F211C4" w:rsidP="00F211C4">
      <w:pPr>
        <w:jc w:val="center"/>
        <w:rPr>
          <w:rFonts w:ascii="Cambria" w:hAnsi="Cambria"/>
          <w:b/>
          <w:bCs/>
        </w:rPr>
      </w:pPr>
      <w:r w:rsidRPr="00F211C4">
        <w:rPr>
          <w:rFonts w:ascii="Cambria" w:hAnsi="Cambria"/>
          <w:b/>
          <w:bCs/>
        </w:rPr>
        <w:t xml:space="preserve">[Title of the Project] </w:t>
      </w:r>
    </w:p>
    <w:p w14:paraId="154BDCE6" w14:textId="77777777" w:rsidR="00F211C4" w:rsidRPr="00F211C4" w:rsidRDefault="00F211C4" w:rsidP="00F211C4">
      <w:pPr>
        <w:jc w:val="center"/>
        <w:rPr>
          <w:rFonts w:ascii="Cambria" w:hAnsi="Cambria"/>
          <w:b/>
          <w:bCs/>
        </w:rPr>
      </w:pPr>
      <w:r w:rsidRPr="00F211C4">
        <w:rPr>
          <w:rFonts w:ascii="Cambria" w:hAnsi="Cambria"/>
          <w:b/>
          <w:bCs/>
        </w:rPr>
        <w:t>[Student Names]</w:t>
      </w:r>
    </w:p>
    <w:p w14:paraId="47FD16FE" w14:textId="5367EABC" w:rsidR="00A1543A" w:rsidRPr="00F211C4" w:rsidRDefault="00A1543A" w:rsidP="00A1543A">
      <w:pPr>
        <w:jc w:val="center"/>
        <w:rPr>
          <w:rFonts w:ascii="Cambria" w:hAnsi="Cambria"/>
          <w:b/>
          <w:bCs/>
        </w:rPr>
      </w:pPr>
    </w:p>
    <w:p w14:paraId="09803287" w14:textId="59C8C901" w:rsidR="00A1543A" w:rsidRPr="00F211C4" w:rsidRDefault="00A1543A" w:rsidP="00A1543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F211C4">
        <w:rPr>
          <w:rFonts w:ascii="Cambria" w:hAnsi="Cambria"/>
        </w:rPr>
        <w:t>Clearly specify what your research question is.</w:t>
      </w:r>
    </w:p>
    <w:p w14:paraId="06D40043" w14:textId="77777777" w:rsidR="00A1543A" w:rsidRPr="00F211C4" w:rsidRDefault="00A1543A" w:rsidP="00A1543A">
      <w:pPr>
        <w:pStyle w:val="ListParagraph"/>
        <w:rPr>
          <w:rFonts w:ascii="Cambria" w:hAnsi="Cambria"/>
        </w:rPr>
      </w:pPr>
    </w:p>
    <w:p w14:paraId="388DEF9F" w14:textId="008FCB3E" w:rsidR="00A1543A" w:rsidRPr="00F211C4" w:rsidRDefault="00A1543A" w:rsidP="00A1543A">
      <w:pPr>
        <w:pStyle w:val="ListParagraph"/>
        <w:numPr>
          <w:ilvl w:val="1"/>
          <w:numId w:val="2"/>
        </w:numPr>
        <w:rPr>
          <w:rFonts w:ascii="Cambria" w:hAnsi="Cambria"/>
          <w:i/>
          <w:iCs/>
        </w:rPr>
      </w:pPr>
      <w:r w:rsidRPr="00F211C4">
        <w:rPr>
          <w:rFonts w:ascii="Cambria" w:hAnsi="Cambria"/>
          <w:i/>
          <w:iCs/>
        </w:rPr>
        <w:t>Answer</w:t>
      </w:r>
    </w:p>
    <w:p w14:paraId="071BF92E" w14:textId="57331461" w:rsidR="00A1543A" w:rsidRPr="00F211C4" w:rsidRDefault="00A1543A" w:rsidP="00A1543A">
      <w:pPr>
        <w:rPr>
          <w:rFonts w:ascii="Cambria" w:hAnsi="Cambria"/>
        </w:rPr>
      </w:pPr>
    </w:p>
    <w:p w14:paraId="5DA1AFB1" w14:textId="0E1AC191" w:rsidR="00A1543A" w:rsidRPr="00F211C4" w:rsidRDefault="00A1543A" w:rsidP="00A1543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F211C4">
        <w:rPr>
          <w:rFonts w:ascii="Cambria" w:hAnsi="Cambria"/>
        </w:rPr>
        <w:t>Why do you think this question is interesting or important?</w:t>
      </w:r>
    </w:p>
    <w:p w14:paraId="33808622" w14:textId="77777777" w:rsidR="00A1543A" w:rsidRPr="00F211C4" w:rsidRDefault="00A1543A" w:rsidP="00A1543A">
      <w:pPr>
        <w:rPr>
          <w:rFonts w:ascii="Cambria" w:hAnsi="Cambria"/>
        </w:rPr>
      </w:pPr>
    </w:p>
    <w:p w14:paraId="01752B43" w14:textId="55D2CC32" w:rsidR="00A1543A" w:rsidRPr="00F211C4" w:rsidRDefault="00A1543A" w:rsidP="00A1543A">
      <w:pPr>
        <w:pStyle w:val="ListParagraph"/>
        <w:numPr>
          <w:ilvl w:val="0"/>
          <w:numId w:val="3"/>
        </w:numPr>
        <w:rPr>
          <w:rFonts w:ascii="Cambria" w:hAnsi="Cambria"/>
          <w:i/>
          <w:iCs/>
        </w:rPr>
      </w:pPr>
      <w:r w:rsidRPr="00F211C4">
        <w:rPr>
          <w:rFonts w:ascii="Cambria" w:hAnsi="Cambria"/>
          <w:i/>
          <w:iCs/>
        </w:rPr>
        <w:t>Answer</w:t>
      </w:r>
    </w:p>
    <w:p w14:paraId="0E574190" w14:textId="77777777" w:rsidR="00A1543A" w:rsidRPr="00F211C4" w:rsidRDefault="00A1543A" w:rsidP="00A1543A">
      <w:pPr>
        <w:pStyle w:val="ListParagraph"/>
        <w:rPr>
          <w:rFonts w:ascii="Cambria" w:hAnsi="Cambria"/>
        </w:rPr>
      </w:pPr>
    </w:p>
    <w:p w14:paraId="30ECFA9E" w14:textId="1B4684E4" w:rsidR="00A1543A" w:rsidRPr="00F211C4" w:rsidRDefault="00A1543A" w:rsidP="00A1543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F211C4">
        <w:rPr>
          <w:rFonts w:ascii="Cambria" w:hAnsi="Cambria"/>
        </w:rPr>
        <w:t>Fill in the following table.</w:t>
      </w:r>
      <w:r w:rsidR="00B7784F" w:rsidRPr="00F211C4">
        <w:rPr>
          <w:rFonts w:ascii="Cambria" w:hAnsi="Cambria"/>
        </w:rPr>
        <w:t xml:space="preserve"> Use the names of the variables in the dataset.</w:t>
      </w:r>
    </w:p>
    <w:p w14:paraId="41E54FAB" w14:textId="449A46D5" w:rsidR="00A1543A" w:rsidRPr="00F211C4" w:rsidRDefault="00A1543A" w:rsidP="00A1543A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655"/>
        <w:gridCol w:w="1935"/>
        <w:gridCol w:w="3775"/>
      </w:tblGrid>
      <w:tr w:rsidR="00F211C4" w:rsidRPr="00F211C4" w14:paraId="3EC6CC61" w14:textId="77777777" w:rsidTr="00F211C4">
        <w:tc>
          <w:tcPr>
            <w:tcW w:w="2655" w:type="dxa"/>
          </w:tcPr>
          <w:p w14:paraId="21E5D65E" w14:textId="77777777" w:rsidR="00F211C4" w:rsidRPr="00F211C4" w:rsidRDefault="00F211C4" w:rsidP="00F211C4">
            <w:pPr>
              <w:rPr>
                <w:rFonts w:ascii="Cambria" w:hAnsi="Cambria"/>
              </w:rPr>
            </w:pPr>
          </w:p>
        </w:tc>
        <w:tc>
          <w:tcPr>
            <w:tcW w:w="1935" w:type="dxa"/>
          </w:tcPr>
          <w:p w14:paraId="095D909F" w14:textId="77777777" w:rsidR="00F211C4" w:rsidRPr="00F211C4" w:rsidRDefault="00F211C4" w:rsidP="00F211C4">
            <w:pPr>
              <w:rPr>
                <w:rFonts w:ascii="Cambria" w:hAnsi="Cambria"/>
                <w:b/>
                <w:bCs/>
              </w:rPr>
            </w:pPr>
            <w:r w:rsidRPr="00F211C4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775" w:type="dxa"/>
          </w:tcPr>
          <w:p w14:paraId="6581C747" w14:textId="77777777" w:rsidR="00F211C4" w:rsidRPr="00F211C4" w:rsidRDefault="00F211C4" w:rsidP="00F211C4">
            <w:pPr>
              <w:rPr>
                <w:rFonts w:ascii="Cambria" w:hAnsi="Cambria"/>
                <w:b/>
                <w:bCs/>
              </w:rPr>
            </w:pPr>
            <w:r w:rsidRPr="00F211C4">
              <w:rPr>
                <w:rFonts w:ascii="Cambria" w:hAnsi="Cambria"/>
                <w:b/>
                <w:bCs/>
              </w:rPr>
              <w:t>Description</w:t>
            </w:r>
          </w:p>
        </w:tc>
      </w:tr>
      <w:tr w:rsidR="00F211C4" w:rsidRPr="00F211C4" w14:paraId="3C043947" w14:textId="77777777" w:rsidTr="00F211C4">
        <w:tc>
          <w:tcPr>
            <w:tcW w:w="2655" w:type="dxa"/>
          </w:tcPr>
          <w:p w14:paraId="6B9B7A0E" w14:textId="77777777" w:rsidR="00F211C4" w:rsidRPr="00F211C4" w:rsidRDefault="00F211C4" w:rsidP="00F211C4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Name of your dataset</w:t>
            </w:r>
          </w:p>
        </w:tc>
        <w:tc>
          <w:tcPr>
            <w:tcW w:w="1935" w:type="dxa"/>
          </w:tcPr>
          <w:p w14:paraId="46A65C9A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773B60F9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0B34C71C" w14:textId="77777777" w:rsidTr="00F211C4">
        <w:tc>
          <w:tcPr>
            <w:tcW w:w="2655" w:type="dxa"/>
          </w:tcPr>
          <w:p w14:paraId="09162633" w14:textId="77777777" w:rsidR="00F211C4" w:rsidRPr="00F211C4" w:rsidRDefault="00F211C4" w:rsidP="00F211C4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Dependent variable</w:t>
            </w:r>
          </w:p>
        </w:tc>
        <w:tc>
          <w:tcPr>
            <w:tcW w:w="1935" w:type="dxa"/>
          </w:tcPr>
          <w:p w14:paraId="31C417FE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4AD93E38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09384877" w14:textId="77777777" w:rsidTr="00F211C4">
        <w:tc>
          <w:tcPr>
            <w:tcW w:w="2655" w:type="dxa"/>
          </w:tcPr>
          <w:p w14:paraId="02C72BB5" w14:textId="77777777" w:rsidR="00F211C4" w:rsidRPr="00F211C4" w:rsidRDefault="00F211C4" w:rsidP="00F211C4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Independent variable</w:t>
            </w:r>
          </w:p>
        </w:tc>
        <w:tc>
          <w:tcPr>
            <w:tcW w:w="1935" w:type="dxa"/>
          </w:tcPr>
          <w:p w14:paraId="2DE46A83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2ED7006E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0E221663" w14:textId="77777777" w:rsidTr="00F211C4">
        <w:tc>
          <w:tcPr>
            <w:tcW w:w="2655" w:type="dxa"/>
            <w:vMerge w:val="restart"/>
            <w:vAlign w:val="center"/>
          </w:tcPr>
          <w:p w14:paraId="4F40C22A" w14:textId="77777777" w:rsidR="00F211C4" w:rsidRPr="00F211C4" w:rsidRDefault="00F211C4" w:rsidP="00F211C4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Control Variables</w:t>
            </w:r>
          </w:p>
        </w:tc>
        <w:tc>
          <w:tcPr>
            <w:tcW w:w="1935" w:type="dxa"/>
          </w:tcPr>
          <w:p w14:paraId="0265A34C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10364C84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6E0F1895" w14:textId="77777777" w:rsidTr="00F211C4">
        <w:tc>
          <w:tcPr>
            <w:tcW w:w="2655" w:type="dxa"/>
            <w:vMerge/>
            <w:vAlign w:val="center"/>
          </w:tcPr>
          <w:p w14:paraId="4CC18172" w14:textId="77777777" w:rsidR="00F211C4" w:rsidRPr="00F211C4" w:rsidRDefault="00F211C4" w:rsidP="00F211C4">
            <w:pPr>
              <w:rPr>
                <w:rFonts w:ascii="Cambria" w:hAnsi="Cambria"/>
              </w:rPr>
            </w:pPr>
          </w:p>
        </w:tc>
        <w:tc>
          <w:tcPr>
            <w:tcW w:w="1935" w:type="dxa"/>
          </w:tcPr>
          <w:p w14:paraId="368FD612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47143A58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297C88B8" w14:textId="77777777" w:rsidTr="00F211C4">
        <w:tc>
          <w:tcPr>
            <w:tcW w:w="2655" w:type="dxa"/>
            <w:vMerge/>
          </w:tcPr>
          <w:p w14:paraId="542F0B6E" w14:textId="77777777" w:rsidR="00F211C4" w:rsidRPr="00F211C4" w:rsidRDefault="00F211C4" w:rsidP="00F211C4">
            <w:pPr>
              <w:rPr>
                <w:rFonts w:ascii="Cambria" w:hAnsi="Cambria"/>
              </w:rPr>
            </w:pPr>
          </w:p>
        </w:tc>
        <w:tc>
          <w:tcPr>
            <w:tcW w:w="1935" w:type="dxa"/>
          </w:tcPr>
          <w:p w14:paraId="2BD66C2E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5C00E5CB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  <w:tr w:rsidR="00F211C4" w:rsidRPr="00F211C4" w14:paraId="04731076" w14:textId="77777777" w:rsidTr="00F211C4">
        <w:tc>
          <w:tcPr>
            <w:tcW w:w="2655" w:type="dxa"/>
            <w:vMerge/>
          </w:tcPr>
          <w:p w14:paraId="2995CADE" w14:textId="77777777" w:rsidR="00F211C4" w:rsidRPr="00F211C4" w:rsidRDefault="00F211C4" w:rsidP="00F211C4">
            <w:pPr>
              <w:rPr>
                <w:rFonts w:ascii="Cambria" w:hAnsi="Cambria"/>
              </w:rPr>
            </w:pPr>
          </w:p>
        </w:tc>
        <w:tc>
          <w:tcPr>
            <w:tcW w:w="1935" w:type="dxa"/>
          </w:tcPr>
          <w:p w14:paraId="7294802F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</w:tcPr>
          <w:p w14:paraId="46068D99" w14:textId="77777777" w:rsidR="00F211C4" w:rsidRPr="00F211C4" w:rsidRDefault="00F211C4" w:rsidP="00F211C4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0872E44B" w14:textId="6510A086" w:rsidR="00A1543A" w:rsidRPr="00F211C4" w:rsidRDefault="00A1543A" w:rsidP="00A1543A">
      <w:pPr>
        <w:rPr>
          <w:rFonts w:ascii="Cambria" w:hAnsi="Cambria"/>
        </w:rPr>
      </w:pPr>
    </w:p>
    <w:p w14:paraId="585862FD" w14:textId="6D2EA5A5" w:rsidR="00B7784F" w:rsidRPr="00F211C4" w:rsidRDefault="00F211C4" w:rsidP="00F211C4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(</w:t>
      </w:r>
      <w:r w:rsidRPr="00F211C4">
        <w:rPr>
          <w:rFonts w:ascii="Cambria" w:hAnsi="Cambria"/>
          <w:color w:val="000000"/>
        </w:rPr>
        <w:t>Add more rows for additional control variables as needed. If you created a new variable from existing variables, mention that here</w:t>
      </w:r>
      <w:r w:rsidR="000E5277" w:rsidRPr="00F211C4">
        <w:rPr>
          <w:rFonts w:ascii="Cambria" w:hAnsi="Cambria"/>
          <w:color w:val="000000"/>
        </w:rPr>
        <w:t>.</w:t>
      </w:r>
      <w:r>
        <w:rPr>
          <w:rFonts w:ascii="Cambria" w:hAnsi="Cambria"/>
          <w:color w:val="000000"/>
        </w:rPr>
        <w:t>)</w:t>
      </w:r>
    </w:p>
    <w:p w14:paraId="2F58F86E" w14:textId="77777777" w:rsidR="000E5277" w:rsidRPr="00F211C4" w:rsidRDefault="000E5277" w:rsidP="00B7784F">
      <w:pPr>
        <w:ind w:left="360"/>
        <w:rPr>
          <w:rFonts w:ascii="Cambria" w:hAnsi="Cambria"/>
        </w:rPr>
      </w:pPr>
    </w:p>
    <w:p w14:paraId="5B4E7EC1" w14:textId="77777777" w:rsidR="002968B2" w:rsidRPr="00F211C4" w:rsidRDefault="002968B2" w:rsidP="002968B2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F211C4">
        <w:rPr>
          <w:rFonts w:ascii="Cambria" w:hAnsi="Cambria"/>
        </w:rPr>
        <w:t>How do you think the primary independent variable correlates with the dependent variable? Explain the reasoning behind your thinking.</w:t>
      </w:r>
    </w:p>
    <w:p w14:paraId="1F0F0D56" w14:textId="77777777" w:rsidR="00A1543A" w:rsidRPr="00F211C4" w:rsidRDefault="00A1543A" w:rsidP="00A1543A">
      <w:pPr>
        <w:pStyle w:val="ListParagraph"/>
        <w:rPr>
          <w:rFonts w:ascii="Cambria" w:hAnsi="Cambria"/>
        </w:rPr>
      </w:pPr>
    </w:p>
    <w:p w14:paraId="6EE519BF" w14:textId="43A85A61" w:rsidR="00A1543A" w:rsidRPr="00F211C4" w:rsidRDefault="00A1543A" w:rsidP="00A1543A">
      <w:pPr>
        <w:pStyle w:val="ListParagraph"/>
        <w:numPr>
          <w:ilvl w:val="0"/>
          <w:numId w:val="3"/>
        </w:numPr>
        <w:rPr>
          <w:rFonts w:ascii="Cambria" w:hAnsi="Cambria"/>
          <w:i/>
          <w:iCs/>
        </w:rPr>
      </w:pPr>
      <w:r w:rsidRPr="00F211C4">
        <w:rPr>
          <w:rFonts w:ascii="Cambria" w:hAnsi="Cambria"/>
          <w:i/>
          <w:iCs/>
        </w:rPr>
        <w:t>Answer</w:t>
      </w:r>
    </w:p>
    <w:p w14:paraId="3BF71862" w14:textId="77777777" w:rsidR="00A1543A" w:rsidRPr="00F211C4" w:rsidRDefault="00A1543A" w:rsidP="008E62D6">
      <w:pPr>
        <w:rPr>
          <w:rFonts w:ascii="Cambria" w:hAnsi="Cambria"/>
        </w:rPr>
      </w:pPr>
    </w:p>
    <w:p w14:paraId="7C145497" w14:textId="77777777" w:rsidR="002968B2" w:rsidRPr="00F211C4" w:rsidRDefault="002968B2" w:rsidP="002968B2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F211C4">
        <w:rPr>
          <w:rFonts w:ascii="Cambria" w:hAnsi="Cambria"/>
        </w:rPr>
        <w:t xml:space="preserve">Fill the following table with the </w:t>
      </w:r>
      <w:r w:rsidRPr="00F211C4">
        <w:rPr>
          <w:rFonts w:ascii="Cambria" w:hAnsi="Cambria"/>
          <w:i/>
          <w:iCs/>
        </w:rPr>
        <w:t>expected</w:t>
      </w:r>
      <w:r w:rsidRPr="00F211C4">
        <w:rPr>
          <w:rFonts w:ascii="Cambria" w:hAnsi="Cambria"/>
        </w:rPr>
        <w:t xml:space="preserve"> sign of the correlation between different variables.</w:t>
      </w:r>
    </w:p>
    <w:p w14:paraId="32FE250F" w14:textId="77777777" w:rsidR="002968B2" w:rsidRPr="00F211C4" w:rsidRDefault="002968B2" w:rsidP="002968B2">
      <w:pPr>
        <w:pStyle w:val="ListParagraph"/>
        <w:rPr>
          <w:rFonts w:ascii="Cambria" w:hAnsi="Cambria"/>
        </w:rPr>
      </w:pPr>
    </w:p>
    <w:tbl>
      <w:tblPr>
        <w:tblStyle w:val="TableGrid"/>
        <w:tblW w:w="8190" w:type="dxa"/>
        <w:tblInd w:w="805" w:type="dxa"/>
        <w:tblLook w:val="04A0" w:firstRow="1" w:lastRow="0" w:firstColumn="1" w:lastColumn="0" w:noHBand="0" w:noVBand="1"/>
      </w:tblPr>
      <w:tblGrid>
        <w:gridCol w:w="3060"/>
        <w:gridCol w:w="2610"/>
        <w:gridCol w:w="2520"/>
      </w:tblGrid>
      <w:tr w:rsidR="002968B2" w:rsidRPr="00F211C4" w14:paraId="1765E939" w14:textId="77777777" w:rsidTr="00C50459">
        <w:tc>
          <w:tcPr>
            <w:tcW w:w="3060" w:type="dxa"/>
          </w:tcPr>
          <w:p w14:paraId="5AE08232" w14:textId="77777777" w:rsidR="002968B2" w:rsidRPr="00F211C4" w:rsidRDefault="002968B2" w:rsidP="00C91F95">
            <w:pPr>
              <w:rPr>
                <w:rFonts w:ascii="Cambria" w:hAnsi="Cambria"/>
              </w:rPr>
            </w:pPr>
          </w:p>
        </w:tc>
        <w:tc>
          <w:tcPr>
            <w:tcW w:w="2610" w:type="dxa"/>
          </w:tcPr>
          <w:p w14:paraId="71EF9885" w14:textId="7D270D8E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First control</w:t>
            </w:r>
          </w:p>
        </w:tc>
        <w:tc>
          <w:tcPr>
            <w:tcW w:w="2520" w:type="dxa"/>
          </w:tcPr>
          <w:p w14:paraId="0FBB16C9" w14:textId="5E3FEEF4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Second control</w:t>
            </w:r>
          </w:p>
        </w:tc>
      </w:tr>
      <w:tr w:rsidR="002968B2" w:rsidRPr="00F211C4" w14:paraId="740C3F26" w14:textId="77777777" w:rsidTr="00C50459">
        <w:tc>
          <w:tcPr>
            <w:tcW w:w="3060" w:type="dxa"/>
          </w:tcPr>
          <w:p w14:paraId="3BB0FF22" w14:textId="77777777" w:rsidR="002968B2" w:rsidRPr="00F211C4" w:rsidRDefault="002968B2" w:rsidP="00C91F95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Dependent variable</w:t>
            </w:r>
          </w:p>
        </w:tc>
        <w:tc>
          <w:tcPr>
            <w:tcW w:w="2610" w:type="dxa"/>
          </w:tcPr>
          <w:p w14:paraId="10388383" w14:textId="77777777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+/-</w:t>
            </w:r>
          </w:p>
        </w:tc>
        <w:tc>
          <w:tcPr>
            <w:tcW w:w="2520" w:type="dxa"/>
          </w:tcPr>
          <w:p w14:paraId="6319E8FE" w14:textId="77777777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+/-</w:t>
            </w:r>
          </w:p>
        </w:tc>
      </w:tr>
      <w:tr w:rsidR="002968B2" w:rsidRPr="00F211C4" w14:paraId="51E54594" w14:textId="77777777" w:rsidTr="00C50459">
        <w:tc>
          <w:tcPr>
            <w:tcW w:w="3060" w:type="dxa"/>
          </w:tcPr>
          <w:p w14:paraId="14DF7DB5" w14:textId="19ECBB5F" w:rsidR="002968B2" w:rsidRPr="00F211C4" w:rsidRDefault="002968B2" w:rsidP="00C91F95">
            <w:pPr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 xml:space="preserve">Main </w:t>
            </w:r>
            <w:r w:rsidR="00C50459">
              <w:rPr>
                <w:rFonts w:ascii="Cambria" w:hAnsi="Cambria"/>
              </w:rPr>
              <w:t>i</w:t>
            </w:r>
            <w:r w:rsidRPr="00F211C4">
              <w:rPr>
                <w:rFonts w:ascii="Cambria" w:hAnsi="Cambria"/>
              </w:rPr>
              <w:t>ndependent variable</w:t>
            </w:r>
          </w:p>
        </w:tc>
        <w:tc>
          <w:tcPr>
            <w:tcW w:w="2610" w:type="dxa"/>
          </w:tcPr>
          <w:p w14:paraId="5CE6479E" w14:textId="77777777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+/-</w:t>
            </w:r>
          </w:p>
        </w:tc>
        <w:tc>
          <w:tcPr>
            <w:tcW w:w="2520" w:type="dxa"/>
          </w:tcPr>
          <w:p w14:paraId="09566174" w14:textId="77777777" w:rsidR="002968B2" w:rsidRPr="00F211C4" w:rsidRDefault="002968B2" w:rsidP="00C50459">
            <w:pPr>
              <w:jc w:val="center"/>
              <w:rPr>
                <w:rFonts w:ascii="Cambria" w:hAnsi="Cambria"/>
              </w:rPr>
            </w:pPr>
            <w:r w:rsidRPr="00F211C4">
              <w:rPr>
                <w:rFonts w:ascii="Cambria" w:hAnsi="Cambria"/>
              </w:rPr>
              <w:t>+/-</w:t>
            </w:r>
          </w:p>
        </w:tc>
      </w:tr>
    </w:tbl>
    <w:p w14:paraId="2A4B9606" w14:textId="77777777" w:rsidR="00A1543A" w:rsidRPr="00F211C4" w:rsidRDefault="00A1543A" w:rsidP="00A1543A">
      <w:pPr>
        <w:rPr>
          <w:rFonts w:ascii="Cambria" w:hAnsi="Cambria"/>
        </w:rPr>
      </w:pPr>
    </w:p>
    <w:p w14:paraId="62414839" w14:textId="77777777" w:rsidR="00A1543A" w:rsidRPr="00F211C4" w:rsidRDefault="00A1543A" w:rsidP="00A1543A">
      <w:pPr>
        <w:rPr>
          <w:rFonts w:ascii="Cambria" w:hAnsi="Cambria"/>
        </w:rPr>
      </w:pPr>
    </w:p>
    <w:sectPr w:rsidR="00A1543A" w:rsidRPr="00F2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12C87"/>
    <w:multiLevelType w:val="hybridMultilevel"/>
    <w:tmpl w:val="6BB8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2441"/>
    <w:multiLevelType w:val="hybridMultilevel"/>
    <w:tmpl w:val="1D64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5E86"/>
    <w:multiLevelType w:val="hybridMultilevel"/>
    <w:tmpl w:val="B7223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275333">
    <w:abstractNumId w:val="0"/>
  </w:num>
  <w:num w:numId="2" w16cid:durableId="431247259">
    <w:abstractNumId w:val="1"/>
  </w:num>
  <w:num w:numId="3" w16cid:durableId="69450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3A"/>
    <w:rsid w:val="000E5277"/>
    <w:rsid w:val="002968B2"/>
    <w:rsid w:val="003E2965"/>
    <w:rsid w:val="0047750A"/>
    <w:rsid w:val="006B3C41"/>
    <w:rsid w:val="006E775F"/>
    <w:rsid w:val="008E62D6"/>
    <w:rsid w:val="00A04955"/>
    <w:rsid w:val="00A1543A"/>
    <w:rsid w:val="00A90494"/>
    <w:rsid w:val="00B7784F"/>
    <w:rsid w:val="00C50459"/>
    <w:rsid w:val="00C72B60"/>
    <w:rsid w:val="00F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90745"/>
  <w15:chartTrackingRefBased/>
  <w15:docId w15:val="{1082BFD1-AAB6-6543-B000-F0FC994B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43A"/>
    <w:pPr>
      <w:ind w:left="720"/>
      <w:contextualSpacing/>
    </w:pPr>
  </w:style>
  <w:style w:type="table" w:styleId="TableGrid">
    <w:name w:val="Table Grid"/>
    <w:basedOn w:val="TableNormal"/>
    <w:uiPriority w:val="39"/>
    <w:rsid w:val="00A1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Bhagia, Div</dc:creator>
  <cp:keywords/>
  <dc:description/>
  <cp:lastModifiedBy>Bhagia, Div</cp:lastModifiedBy>
  <cp:revision>9</cp:revision>
  <dcterms:created xsi:type="dcterms:W3CDTF">2023-01-30T03:54:00Z</dcterms:created>
  <dcterms:modified xsi:type="dcterms:W3CDTF">2024-08-22T01:48:00Z</dcterms:modified>
</cp:coreProperties>
</file>